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2D415CE4" w14:textId="77777777" w:rsidTr="00ED102A">
        <w:tc>
          <w:tcPr>
            <w:tcW w:w="9300" w:type="dxa"/>
            <w:shd w:val="clear" w:color="auto" w:fill="auto"/>
          </w:tcPr>
          <w:p w14:paraId="787CFFA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6E682ADD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3F95735D" w14:textId="77777777" w:rsidR="00DC46EF" w:rsidRDefault="00DC46EF" w:rsidP="00DC46EF">
      <w:pPr>
        <w:pStyle w:val="Level1Body"/>
      </w:pPr>
    </w:p>
    <w:p w14:paraId="63779D23" w14:textId="77777777" w:rsidR="00DC46EF" w:rsidRDefault="00DC46EF" w:rsidP="00DC46EF">
      <w:pPr>
        <w:pStyle w:val="Level1Body"/>
      </w:pPr>
    </w:p>
    <w:p w14:paraId="7ED42632" w14:textId="58C310C9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DB7279">
        <w:t>12/06/2024</w:t>
      </w:r>
    </w:p>
    <w:p w14:paraId="2BCA4E3E" w14:textId="77777777" w:rsidR="00DC46EF" w:rsidRPr="00BD5697" w:rsidRDefault="00DC46EF" w:rsidP="00DC46EF">
      <w:pPr>
        <w:pStyle w:val="Level1Body"/>
      </w:pPr>
    </w:p>
    <w:p w14:paraId="0B286097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270E3FF2" w14:textId="77777777" w:rsidR="00DC46EF" w:rsidRPr="00BD5697" w:rsidRDefault="00DC46EF" w:rsidP="00DC46EF">
      <w:pPr>
        <w:pStyle w:val="Level1Body"/>
      </w:pPr>
    </w:p>
    <w:p w14:paraId="68B7FE81" w14:textId="118244A8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DB7279">
        <w:t>Joshua Riekenberg, Procurement Contract Officer</w:t>
      </w:r>
    </w:p>
    <w:p w14:paraId="75AB81A9" w14:textId="349BCB69" w:rsidR="00DC46EF" w:rsidRDefault="00DB7279" w:rsidP="00DC46EF">
      <w:pPr>
        <w:pStyle w:val="Level3Body"/>
      </w:pPr>
      <w:r>
        <w:t>Nebraska department of Administrative Services</w:t>
      </w:r>
    </w:p>
    <w:p w14:paraId="4F9A38B0" w14:textId="77777777" w:rsidR="00DC46EF" w:rsidRDefault="00DC46EF" w:rsidP="00DC46EF">
      <w:pPr>
        <w:pStyle w:val="Level1Body"/>
      </w:pPr>
    </w:p>
    <w:p w14:paraId="6A7DA15C" w14:textId="5BD10344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DB7279">
        <w:rPr>
          <w:noProof/>
          <w:color w:val="auto"/>
        </w:rPr>
        <w:t>6913 OF</w:t>
      </w:r>
    </w:p>
    <w:p w14:paraId="70A43610" w14:textId="77777777" w:rsidR="00FA5ABF" w:rsidRDefault="00FA5ABF"/>
    <w:p w14:paraId="4328F7E4" w14:textId="77777777" w:rsidR="00DB7279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DB7279" w:rsidRPr="00DB7279">
        <w:rPr>
          <w:noProof/>
        </w:rPr>
        <w:t>53’ Expandable Mobile Television Production Trailer, including a fully integrated IP routing system, electronics systems installation and integration, Video/Audio/Signal wiring, connectors and patch panels</w:t>
      </w:r>
      <w:r w:rsidRPr="00F31DD4">
        <w:rPr>
          <w:b/>
          <w:bCs/>
        </w:rPr>
        <w:t xml:space="preserve"> </w:t>
      </w:r>
      <w:r w:rsidRPr="00F31DD4">
        <w:t>to</w:t>
      </w:r>
      <w:r w:rsidR="00DB7279">
        <w:t>:</w:t>
      </w:r>
    </w:p>
    <w:p w14:paraId="39BC44C2" w14:textId="77777777" w:rsidR="00DB7279" w:rsidRDefault="00DB7279" w:rsidP="00DC46EF"/>
    <w:p w14:paraId="66BAF660" w14:textId="2425072B" w:rsidR="00DC46EF" w:rsidRPr="00F31DD4" w:rsidRDefault="00DC46EF" w:rsidP="00DB7279">
      <w:pPr>
        <w:pStyle w:val="ListParagraph"/>
        <w:numPr>
          <w:ilvl w:val="0"/>
          <w:numId w:val="1"/>
        </w:numPr>
      </w:pPr>
      <w:r w:rsidRPr="00F31DD4">
        <w:t xml:space="preserve"> </w:t>
      </w:r>
      <w:r w:rsidR="00DB7279">
        <w:rPr>
          <w:noProof/>
        </w:rPr>
        <w:t>One Diversified, LLC</w:t>
      </w:r>
    </w:p>
    <w:p w14:paraId="2D8AB6BD" w14:textId="77777777" w:rsidR="00DC46EF" w:rsidRPr="00F31DD4" w:rsidRDefault="00DC46EF" w:rsidP="00DC46EF"/>
    <w:p w14:paraId="3D913FC9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0848D4AB" w14:textId="77777777" w:rsidR="00DC46EF" w:rsidRDefault="00DC46EF"/>
    <w:sectPr w:rsidR="00DC46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628D" w14:textId="77777777" w:rsidR="00DB7279" w:rsidRDefault="00DB7279" w:rsidP="00DC46EF">
      <w:r>
        <w:separator/>
      </w:r>
    </w:p>
  </w:endnote>
  <w:endnote w:type="continuationSeparator" w:id="0">
    <w:p w14:paraId="0E831935" w14:textId="77777777" w:rsidR="00DB7279" w:rsidRDefault="00DB7279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619D" w14:textId="77777777" w:rsidR="00DC46EF" w:rsidRDefault="00DC46EF" w:rsidP="00DC46EF">
    <w:pPr>
      <w:pStyle w:val="Footer"/>
      <w:jc w:val="right"/>
    </w:pPr>
    <w:r>
      <w:t>SPB Form 42</w:t>
    </w:r>
  </w:p>
  <w:p w14:paraId="51A59867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58D4957D" w14:textId="77777777" w:rsidR="00DC46EF" w:rsidRDefault="00DB7279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E77AFBA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6502" w14:textId="77777777" w:rsidR="00DB7279" w:rsidRDefault="00DB7279" w:rsidP="00DC46EF">
      <w:r>
        <w:separator/>
      </w:r>
    </w:p>
  </w:footnote>
  <w:footnote w:type="continuationSeparator" w:id="0">
    <w:p w14:paraId="35135382" w14:textId="77777777" w:rsidR="00DB7279" w:rsidRDefault="00DB7279" w:rsidP="00DC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D577E"/>
    <w:multiLevelType w:val="hybridMultilevel"/>
    <w:tmpl w:val="9D4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9"/>
    <w:rsid w:val="000B5D16"/>
    <w:rsid w:val="004451ED"/>
    <w:rsid w:val="00C457DE"/>
    <w:rsid w:val="00D75107"/>
    <w:rsid w:val="00DB7279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1D3E"/>
  <w15:chartTrackingRefBased/>
  <w15:docId w15:val="{C47B54C7-CEC6-4EF5-AFD2-B902B4C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DB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St of NE,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Riekenberg</dc:creator>
  <cp:keywords/>
  <dc:description/>
  <cp:lastModifiedBy>Riekenberg, Joshua</cp:lastModifiedBy>
  <cp:revision>1</cp:revision>
  <dcterms:created xsi:type="dcterms:W3CDTF">2024-12-06T21:37:00Z</dcterms:created>
  <dcterms:modified xsi:type="dcterms:W3CDTF">2024-12-06T21:42:00Z</dcterms:modified>
</cp:coreProperties>
</file>